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AA3C7B"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NetIQ®  AppManager™ 9.1"/>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NetIQ®  AppManager™ 9.1</w:t>
      </w:r>
      <w:r>
        <w:rPr>
          <w:b/>
          <w:sz w:val="36"/>
          <w:szCs w:val="36"/>
          <w:lang w:val="en-CA"/>
        </w:rPr>
        <w:fldChar w:fldCharType="end"/>
      </w:r>
      <w:bookmarkEnd w:id="0"/>
    </w:p>
    <w:p w:rsidR="00D61CFF" w:rsidRDefault="00AA3C7B"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AA3C7B"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NetIQ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NetIQ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0859BF" w:rsidP="0066471D">
            <w:pPr>
              <w:rPr>
                <w:sz w:val="24"/>
                <w:szCs w:val="20"/>
                <w:lang w:val="en-CA"/>
              </w:rPr>
            </w:pPr>
            <w:r>
              <w:rPr>
                <w:sz w:val="24"/>
                <w:szCs w:val="20"/>
                <w:lang w:val="en-CA"/>
              </w:rPr>
              <w:fldChar w:fldCharType="begin">
                <w:ffData>
                  <w:name w:val="Text4"/>
                  <w:enabled/>
                  <w:calcOnExit w:val="0"/>
                  <w:textInput>
                    <w:default w:val="EAL 2+ (ALC_FLR.1)"/>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(ALC_FLR.1)</w:t>
            </w:r>
            <w:r>
              <w:rPr>
                <w:sz w:val="24"/>
                <w:szCs w:val="20"/>
                <w:lang w:val="en-CA"/>
              </w:rPr>
              <w:fldChar w:fldCharType="end"/>
            </w:r>
            <w:bookmarkStart w:id="4" w:name="_GoBack"/>
            <w:bookmarkEnd w:id="3"/>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3AA477FFFCB245F6BA18B7465629097D"/>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AA3C7B"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B5AA3B4BAE994E1AA291BE6E70679DA6"/>
            </w:placeholder>
            <w:date w:fullDate="2016-11-08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AA3C7B" w:rsidP="0066471D">
                <w:pPr>
                  <w:rPr>
                    <w:sz w:val="24"/>
                    <w:szCs w:val="20"/>
                    <w:lang w:val="en-CA"/>
                  </w:rPr>
                </w:pPr>
                <w:r>
                  <w:rPr>
                    <w:sz w:val="24"/>
                    <w:szCs w:val="20"/>
                    <w:lang w:val="en-CA"/>
                  </w:rPr>
                  <w:t>8 November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AA3C7B" w:rsidP="0066471D">
            <w:pPr>
              <w:rPr>
                <w:b/>
                <w:sz w:val="24"/>
                <w:lang w:val="en-CA"/>
              </w:rPr>
            </w:pPr>
            <w:r>
              <w:rPr>
                <w:b/>
                <w:sz w:val="24"/>
                <w:lang w:val="en-CA"/>
              </w:rPr>
              <w:fldChar w:fldCharType="begin">
                <w:ffData>
                  <w:name w:val="Text6"/>
                  <w:enabled/>
                  <w:calcOnExit w:val="0"/>
                  <w:textInput>
                    <w:default w:val="383-4-385"/>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383-4-385</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0859BF"/>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02" w:rsidRDefault="00C53602" w:rsidP="00D61CFF">
      <w:pPr>
        <w:spacing w:after="0" w:line="240" w:lineRule="auto"/>
      </w:pPr>
      <w:r>
        <w:separator/>
      </w:r>
    </w:p>
  </w:endnote>
  <w:endnote w:type="continuationSeparator" w:id="0">
    <w:p w:rsidR="00C53602" w:rsidRDefault="00C53602"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02" w:rsidRDefault="00C53602" w:rsidP="00D61CFF">
      <w:pPr>
        <w:spacing w:after="0" w:line="240" w:lineRule="auto"/>
      </w:pPr>
      <w:r>
        <w:separator/>
      </w:r>
    </w:p>
  </w:footnote>
  <w:footnote w:type="continuationSeparator" w:id="0">
    <w:p w:rsidR="00C53602" w:rsidRDefault="00C53602"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02"/>
    <w:rsid w:val="000859BF"/>
    <w:rsid w:val="001A648C"/>
    <w:rsid w:val="001B3746"/>
    <w:rsid w:val="001C4C2E"/>
    <w:rsid w:val="00305992"/>
    <w:rsid w:val="003234AA"/>
    <w:rsid w:val="00386551"/>
    <w:rsid w:val="00486162"/>
    <w:rsid w:val="00812DF6"/>
    <w:rsid w:val="009A66AC"/>
    <w:rsid w:val="00A03944"/>
    <w:rsid w:val="00A925EB"/>
    <w:rsid w:val="00AA3C7B"/>
    <w:rsid w:val="00C22068"/>
    <w:rsid w:val="00C225D6"/>
    <w:rsid w:val="00C53602"/>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A477FFFCB245F6BA18B7465629097D"/>
        <w:category>
          <w:name w:val="General"/>
          <w:gallery w:val="placeholder"/>
        </w:category>
        <w:types>
          <w:type w:val="bbPlcHdr"/>
        </w:types>
        <w:behaviors>
          <w:behavior w:val="content"/>
        </w:behaviors>
        <w:guid w:val="{A63820C8-893A-4944-9F50-464C5322A996}"/>
      </w:docPartPr>
      <w:docPartBody>
        <w:p w:rsidR="004050C7" w:rsidRDefault="004050C7">
          <w:pPr>
            <w:pStyle w:val="3AA477FFFCB245F6BA18B7465629097D"/>
          </w:pPr>
          <w:r w:rsidRPr="002244B0">
            <w:rPr>
              <w:rStyle w:val="PlaceholderText"/>
            </w:rPr>
            <w:t>Choose an item.</w:t>
          </w:r>
        </w:p>
      </w:docPartBody>
    </w:docPart>
    <w:docPart>
      <w:docPartPr>
        <w:name w:val="B5AA3B4BAE994E1AA291BE6E70679DA6"/>
        <w:category>
          <w:name w:val="General"/>
          <w:gallery w:val="placeholder"/>
        </w:category>
        <w:types>
          <w:type w:val="bbPlcHdr"/>
        </w:types>
        <w:behaviors>
          <w:behavior w:val="content"/>
        </w:behaviors>
        <w:guid w:val="{F6567B36-F081-4523-8A05-E80F7342C22B}"/>
      </w:docPartPr>
      <w:docPartBody>
        <w:p w:rsidR="004050C7" w:rsidRDefault="004050C7">
          <w:pPr>
            <w:pStyle w:val="B5AA3B4BAE994E1AA291BE6E70679DA6"/>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C7"/>
    <w:rsid w:val="00405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A477FFFCB245F6BA18B7465629097D">
    <w:name w:val="3AA477FFFCB245F6BA18B7465629097D"/>
  </w:style>
  <w:style w:type="paragraph" w:customStyle="1" w:styleId="B5AA3B4BAE994E1AA291BE6E70679DA6">
    <w:name w:val="B5AA3B4BAE994E1AA291BE6E70679D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A477FFFCB245F6BA18B7465629097D">
    <w:name w:val="3AA477FFFCB245F6BA18B7465629097D"/>
  </w:style>
  <w:style w:type="paragraph" w:customStyle="1" w:styleId="B5AA3B4BAE994E1AA291BE6E70679DA6">
    <w:name w:val="B5AA3B4BAE994E1AA291BE6E70679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110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3</cp:revision>
  <cp:lastPrinted>2016-11-22T18:15:00Z</cp:lastPrinted>
  <dcterms:created xsi:type="dcterms:W3CDTF">2016-11-17T18:09:00Z</dcterms:created>
  <dcterms:modified xsi:type="dcterms:W3CDTF">2017-01-04T17:52:00Z</dcterms:modified>
</cp:coreProperties>
</file>